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len-eira-profile"/>
    <w:p>
      <w:pPr>
        <w:pStyle w:val="Heading1"/>
      </w:pPr>
      <w:r>
        <w:t xml:space="preserve">Glen Eira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39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151,548          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Glen Eira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87,712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Glen Eira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10,395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2,290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$57,375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$7,479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90,001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941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9,942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663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7,556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5,683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4,547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3,920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17,029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17,252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2024-11-14T23:35:20Z</dcterms:created>
  <dcterms:modified xsi:type="dcterms:W3CDTF">2024-11-14T23:35:20Z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